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>ená dle ust.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33F1FEA2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>spisová značka Pr 13</w:t>
      </w:r>
    </w:p>
    <w:p w14:paraId="05F2596B" w14:textId="2F9B1E86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FE49C8">
        <w:rPr>
          <w:rFonts w:ascii="Arial" w:hAnsi="Arial" w:cs="Arial"/>
          <w:sz w:val="22"/>
          <w:szCs w:val="22"/>
        </w:rPr>
        <w:t>Habrovcovou</w:t>
      </w:r>
      <w:proofErr w:type="spellEnd"/>
      <w:r w:rsidR="00FE49C8">
        <w:rPr>
          <w:rFonts w:ascii="Arial" w:hAnsi="Arial" w:cs="Arial"/>
          <w:sz w:val="22"/>
          <w:szCs w:val="22"/>
        </w:rPr>
        <w:t>, ředitelkou</w:t>
      </w:r>
      <w:r w:rsidR="0018627D">
        <w:rPr>
          <w:rFonts w:ascii="Arial" w:hAnsi="Arial" w:cs="Arial"/>
          <w:sz w:val="22"/>
          <w:szCs w:val="22"/>
        </w:rPr>
        <w:t xml:space="preserve"> nemocnice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210F4599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395079">
        <w:rPr>
          <w:rFonts w:ascii="Arial" w:hAnsi="Arial" w:cs="Arial"/>
          <w:sz w:val="22"/>
          <w:szCs w:val="22"/>
        </w:rPr>
        <w:t>1</w:t>
      </w:r>
      <w:r w:rsidR="00C101C4" w:rsidRPr="00C101C4">
        <w:rPr>
          <w:rFonts w:ascii="Arial" w:hAnsi="Arial" w:cs="Arial"/>
          <w:sz w:val="22"/>
          <w:szCs w:val="22"/>
        </w:rPr>
        <w:t xml:space="preserve"> ks </w:t>
      </w:r>
      <w:r w:rsidR="007A7A5F" w:rsidRPr="007A7A5F">
        <w:rPr>
          <w:rFonts w:ascii="Arial" w:hAnsi="Arial" w:cs="Arial"/>
          <w:sz w:val="22"/>
          <w:szCs w:val="22"/>
        </w:rPr>
        <w:t>nového a nepoužitého elektrického varného kotle s míchadlem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 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r w:rsidR="007A7A5F" w:rsidRPr="007A7A5F">
        <w:rPr>
          <w:rFonts w:ascii="Arial" w:hAnsi="Arial" w:cs="Arial"/>
          <w:b/>
          <w:bCs/>
          <w:sz w:val="22"/>
          <w:szCs w:val="22"/>
        </w:rPr>
        <w:t>Elektrický varný kotel s míchadlem</w:t>
      </w:r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59A5C25D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technická dokumentace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</w:t>
      </w:r>
      <w:r w:rsidR="009B66EA" w:rsidRPr="009A4EAF">
        <w:rPr>
          <w:rFonts w:ascii="Arial" w:hAnsi="Arial" w:cs="Arial"/>
          <w:bCs/>
          <w:sz w:val="22"/>
          <w:szCs w:val="22"/>
        </w:rPr>
        <w:t>(</w:t>
      </w:r>
      <w:r w:rsidR="00E64D23" w:rsidRPr="009A4EAF">
        <w:rPr>
          <w:rFonts w:ascii="Arial" w:hAnsi="Arial" w:cs="Arial"/>
          <w:bCs/>
          <w:sz w:val="22"/>
          <w:szCs w:val="22"/>
        </w:rPr>
        <w:t>návod k použití v českém jazyce v papírové a elektronické podobě, příslušné prohlášení o shodě v papírové a elektronické podobě, záruční list</w:t>
      </w:r>
      <w:r w:rsidR="009B66EA" w:rsidRPr="009A4EAF">
        <w:rPr>
          <w:rFonts w:ascii="Arial" w:hAnsi="Arial" w:cs="Arial"/>
          <w:bCs/>
          <w:sz w:val="22"/>
          <w:szCs w:val="22"/>
        </w:rPr>
        <w:t xml:space="preserve"> a další doklady osvědčující, že zboží je vyrobeno v souladu s příslušnými právními předpisy a technickými a bezpečnostním normami)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Pr="009A4EAF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Kupní cena</w:t>
      </w:r>
    </w:p>
    <w:p w14:paraId="3C942D05" w14:textId="2E023D37" w:rsidR="00570686" w:rsidRDefault="00B652C7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29907058" w14:textId="026811E0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9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>Celková cena 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242381FD" w14:textId="3116C73A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F86CEF"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56F801F8" w14:textId="3AD2838E" w:rsidR="00B701AB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>Celková cena 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0B6E24C2" w14:textId="77F46440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B2D62">
        <w:rPr>
          <w:rFonts w:ascii="Arial" w:hAnsi="Arial" w:cs="Arial"/>
          <w:sz w:val="22"/>
          <w:szCs w:val="22"/>
        </w:rPr>
        <w:t xml:space="preserve">Prodávající se zavazuje </w:t>
      </w:r>
      <w:r w:rsidR="005B7B04" w:rsidRPr="00DB2D62">
        <w:rPr>
          <w:rFonts w:ascii="Arial" w:hAnsi="Arial" w:cs="Arial"/>
          <w:sz w:val="22"/>
          <w:szCs w:val="22"/>
        </w:rPr>
        <w:t xml:space="preserve">dodat kupujícímu </w:t>
      </w:r>
      <w:r w:rsidR="00082FC8" w:rsidRPr="00DB2D62">
        <w:rPr>
          <w:rFonts w:ascii="Arial" w:hAnsi="Arial" w:cs="Arial"/>
          <w:sz w:val="22"/>
          <w:szCs w:val="22"/>
        </w:rPr>
        <w:t xml:space="preserve">celý </w:t>
      </w:r>
      <w:r w:rsidR="005B7B04" w:rsidRPr="00DB2D62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DB2D62" w:rsidRPr="00DB2D62">
        <w:rPr>
          <w:rFonts w:ascii="Arial" w:hAnsi="Arial" w:cs="Arial"/>
          <w:sz w:val="22"/>
          <w:szCs w:val="22"/>
        </w:rPr>
        <w:t>6</w:t>
      </w:r>
      <w:r w:rsidR="00C40DAF" w:rsidRPr="00DB2D62">
        <w:rPr>
          <w:rFonts w:ascii="Arial" w:hAnsi="Arial" w:cs="Arial"/>
          <w:sz w:val="22"/>
          <w:szCs w:val="22"/>
        </w:rPr>
        <w:t xml:space="preserve"> týdnů</w:t>
      </w:r>
      <w:r w:rsidR="00E31D16" w:rsidRPr="00DB2D62">
        <w:rPr>
          <w:rFonts w:ascii="Arial" w:hAnsi="Arial" w:cs="Arial"/>
          <w:sz w:val="22"/>
          <w:szCs w:val="22"/>
        </w:rPr>
        <w:t xml:space="preserve"> </w:t>
      </w:r>
      <w:r w:rsidR="00CF60D4" w:rsidRPr="00DB2D62">
        <w:rPr>
          <w:rFonts w:ascii="Arial" w:hAnsi="Arial" w:cs="Arial"/>
          <w:sz w:val="22"/>
          <w:szCs w:val="22"/>
        </w:rPr>
        <w:t xml:space="preserve">od </w:t>
      </w:r>
      <w:r w:rsidR="00640A4D" w:rsidRPr="00DB2D62">
        <w:rPr>
          <w:rFonts w:ascii="Arial" w:hAnsi="Arial" w:cs="Arial"/>
          <w:sz w:val="22"/>
          <w:szCs w:val="22"/>
        </w:rPr>
        <w:t>nabytí</w:t>
      </w:r>
      <w:r w:rsidR="00640A4D" w:rsidRPr="00053FB8">
        <w:rPr>
          <w:rFonts w:ascii="Arial" w:hAnsi="Arial" w:cs="Arial"/>
          <w:sz w:val="22"/>
          <w:szCs w:val="22"/>
        </w:rPr>
        <w:t xml:space="preserve"> účinnosti</w:t>
      </w:r>
      <w:r w:rsidR="00B268CE" w:rsidRPr="00053FB8">
        <w:rPr>
          <w:rFonts w:ascii="Arial" w:hAnsi="Arial" w:cs="Arial"/>
          <w:sz w:val="22"/>
          <w:szCs w:val="22"/>
        </w:rPr>
        <w:t xml:space="preserve"> této smlouvy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4AFFA2AA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B74BAB">
        <w:rPr>
          <w:rFonts w:ascii="Arial" w:hAnsi="Arial" w:cs="Arial"/>
          <w:sz w:val="22"/>
          <w:szCs w:val="22"/>
        </w:rPr>
        <w:t>stravovací provoz</w:t>
      </w:r>
      <w:r w:rsidR="00B268CE" w:rsidRPr="00AE12AD">
        <w:rPr>
          <w:rFonts w:ascii="Arial" w:hAnsi="Arial" w:cs="Arial"/>
          <w:sz w:val="22"/>
          <w:szCs w:val="22"/>
        </w:rPr>
        <w:t xml:space="preserve">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18120107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</w:t>
      </w:r>
      <w:r w:rsidRPr="00DB2D62">
        <w:rPr>
          <w:rFonts w:ascii="Arial" w:hAnsi="Arial" w:cs="Arial"/>
          <w:sz w:val="22"/>
          <w:szCs w:val="16"/>
          <w:lang w:eastAsia="x-none"/>
        </w:rPr>
        <w:t xml:space="preserve">v délce </w:t>
      </w:r>
      <w:r w:rsidR="00DB2D62" w:rsidRPr="00DB2D62">
        <w:rPr>
          <w:rFonts w:ascii="Arial" w:hAnsi="Arial" w:cs="Arial"/>
          <w:sz w:val="22"/>
          <w:szCs w:val="16"/>
          <w:lang w:eastAsia="x-none"/>
        </w:rPr>
        <w:t>24</w:t>
      </w:r>
      <w:r w:rsidRPr="00DB2D62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DB2D62">
        <w:rPr>
          <w:rFonts w:ascii="Arial" w:hAnsi="Arial" w:cs="Arial"/>
          <w:sz w:val="22"/>
          <w:szCs w:val="16"/>
          <w:lang w:eastAsia="x-none"/>
        </w:rPr>
        <w:t>měsíců</w:t>
      </w:r>
      <w:r w:rsidRPr="00DB2D62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DB2D62">
        <w:rPr>
          <w:rFonts w:ascii="Arial" w:hAnsi="Arial" w:cs="Arial"/>
          <w:sz w:val="22"/>
          <w:szCs w:val="16"/>
          <w:lang w:eastAsia="x-none"/>
        </w:rPr>
        <w:t>Záruční doba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55C4EEC1" w14:textId="5C4B8A63" w:rsidR="000E7320" w:rsidRPr="00AC3B91" w:rsidRDefault="000E7320" w:rsidP="000E7320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</w:t>
      </w:r>
      <w:r w:rsidR="00B74BA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pracovních dnů</w:t>
      </w:r>
      <w:r w:rsidRPr="00AE12AD">
        <w:rPr>
          <w:rFonts w:ascii="Arial" w:hAnsi="Arial" w:cs="Arial"/>
          <w:sz w:val="22"/>
          <w:szCs w:val="22"/>
        </w:rPr>
        <w:t xml:space="preserve"> od doručení příslušné písemné nebo emailové </w:t>
      </w:r>
      <w:r>
        <w:rPr>
          <w:rFonts w:ascii="Arial" w:hAnsi="Arial" w:cs="Arial"/>
          <w:sz w:val="22"/>
          <w:szCs w:val="22"/>
        </w:rPr>
        <w:t>objednávky</w:t>
      </w:r>
      <w:r w:rsidRPr="00AE12AD">
        <w:rPr>
          <w:rFonts w:ascii="Arial" w:hAnsi="Arial" w:cs="Arial"/>
          <w:sz w:val="22"/>
          <w:szCs w:val="22"/>
        </w:rPr>
        <w:t xml:space="preserve"> kupujícího</w:t>
      </w:r>
      <w:r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lastRenderedPageBreak/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2A04DD08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B74BAB">
        <w:rPr>
          <w:rFonts w:ascii="Arial" w:hAnsi="Arial" w:cs="Arial"/>
          <w:sz w:val="22"/>
          <w:szCs w:val="22"/>
        </w:rPr>
        <w:t>1 0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67239C02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B74BAB">
        <w:rPr>
          <w:rFonts w:ascii="Arial" w:hAnsi="Arial" w:cs="Arial"/>
          <w:sz w:val="22"/>
          <w:szCs w:val="22"/>
        </w:rPr>
        <w:t>1 0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B74BAB">
        <w:rPr>
          <w:rFonts w:ascii="Arial" w:hAnsi="Arial" w:cs="Arial"/>
          <w:sz w:val="22"/>
          <w:szCs w:val="22"/>
        </w:rPr>
        <w:t>tisíc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08F51035" w14:textId="40C7B250" w:rsidR="00121512" w:rsidRPr="00361A0A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B74BAB">
        <w:rPr>
          <w:rFonts w:ascii="Arial" w:hAnsi="Arial" w:cs="Arial"/>
          <w:sz w:val="22"/>
          <w:szCs w:val="22"/>
        </w:rPr>
        <w:t>1 0</w:t>
      </w:r>
      <w:r w:rsidR="00DE6C81" w:rsidRPr="00AE12AD">
        <w:rPr>
          <w:rFonts w:ascii="Arial" w:hAnsi="Arial" w:cs="Arial"/>
          <w:sz w:val="22"/>
          <w:szCs w:val="22"/>
        </w:rPr>
        <w:t xml:space="preserve">00,- Kč (slovy: </w:t>
      </w:r>
      <w:r w:rsidR="00B74BAB">
        <w:rPr>
          <w:rFonts w:ascii="Arial" w:hAnsi="Arial" w:cs="Arial"/>
          <w:sz w:val="22"/>
          <w:szCs w:val="22"/>
        </w:rPr>
        <w:t>tisíc</w:t>
      </w:r>
      <w:r w:rsidR="00AE2DF5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</w:t>
      </w:r>
      <w:r w:rsidRPr="00AE12AD">
        <w:rPr>
          <w:rFonts w:ascii="Arial" w:hAnsi="Arial" w:cs="Arial"/>
          <w:sz w:val="22"/>
          <w:szCs w:val="22"/>
        </w:rPr>
        <w:lastRenderedPageBreak/>
        <w:t xml:space="preserve">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EB03179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6833633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49CC5ADB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A97A598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18BBDD6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AFE39A2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264F93BB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05A9EA75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6D3A0AEC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72EDDDB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36BC515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39C078F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>Ing. Soňa Habrovcová</w:t>
      </w:r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7"/>
  </w:num>
  <w:num w:numId="3" w16cid:durableId="1852142477">
    <w:abstractNumId w:val="5"/>
  </w:num>
  <w:num w:numId="4" w16cid:durableId="888683086">
    <w:abstractNumId w:val="8"/>
  </w:num>
  <w:num w:numId="5" w16cid:durableId="68891587">
    <w:abstractNumId w:val="9"/>
  </w:num>
  <w:num w:numId="6" w16cid:durableId="761073413">
    <w:abstractNumId w:val="1"/>
  </w:num>
  <w:num w:numId="7" w16cid:durableId="279577396">
    <w:abstractNumId w:val="3"/>
  </w:num>
  <w:num w:numId="8" w16cid:durableId="953246041">
    <w:abstractNumId w:val="2"/>
  </w:num>
  <w:num w:numId="9" w16cid:durableId="449084321">
    <w:abstractNumId w:val="10"/>
  </w:num>
  <w:num w:numId="10" w16cid:durableId="958418403">
    <w:abstractNumId w:val="6"/>
  </w:num>
  <w:num w:numId="11" w16cid:durableId="363942884">
    <w:abstractNumId w:val="11"/>
  </w:num>
  <w:num w:numId="12" w16cid:durableId="1875191912">
    <w:abstractNumId w:val="4"/>
  </w:num>
  <w:num w:numId="13" w16cid:durableId="66239428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cCWuOpa7l2lVmh+ClkOFwuQLBurVDRhSAAB3Frh/0oMMOXOZTn0yp+46TeqknT6Fu0pWyff5nqbmzZ35k6stw==" w:salt="+Zv1G1mJX0B4hY65cALfg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E7320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282A"/>
    <w:rsid w:val="00162DC6"/>
    <w:rsid w:val="00180499"/>
    <w:rsid w:val="00184341"/>
    <w:rsid w:val="0018627D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3DC"/>
    <w:rsid w:val="00234981"/>
    <w:rsid w:val="00235DC9"/>
    <w:rsid w:val="00236A33"/>
    <w:rsid w:val="0023730A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B6913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54239"/>
    <w:rsid w:val="003553CC"/>
    <w:rsid w:val="0036072D"/>
    <w:rsid w:val="00361A0A"/>
    <w:rsid w:val="00373013"/>
    <w:rsid w:val="00376826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0646A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576B3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270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500A"/>
    <w:rsid w:val="006018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1AD5"/>
    <w:rsid w:val="006C388B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26A42"/>
    <w:rsid w:val="007353E9"/>
    <w:rsid w:val="007359E2"/>
    <w:rsid w:val="007432CD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A5A1E"/>
    <w:rsid w:val="007A7A5F"/>
    <w:rsid w:val="007B3B1A"/>
    <w:rsid w:val="007D0ABE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5A7E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973D0"/>
    <w:rsid w:val="00AA30E4"/>
    <w:rsid w:val="00AB0130"/>
    <w:rsid w:val="00AB0B44"/>
    <w:rsid w:val="00AB4973"/>
    <w:rsid w:val="00AB531B"/>
    <w:rsid w:val="00AB6C33"/>
    <w:rsid w:val="00AC049C"/>
    <w:rsid w:val="00AC3661"/>
    <w:rsid w:val="00AC3B91"/>
    <w:rsid w:val="00AC4DB0"/>
    <w:rsid w:val="00AD1C37"/>
    <w:rsid w:val="00AD5B1C"/>
    <w:rsid w:val="00AE12AD"/>
    <w:rsid w:val="00AE2DF5"/>
    <w:rsid w:val="00AF1A04"/>
    <w:rsid w:val="00AF47F5"/>
    <w:rsid w:val="00AF64EA"/>
    <w:rsid w:val="00AF72FB"/>
    <w:rsid w:val="00B01B9A"/>
    <w:rsid w:val="00B1138B"/>
    <w:rsid w:val="00B13616"/>
    <w:rsid w:val="00B158D1"/>
    <w:rsid w:val="00B16262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4BAB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541D5"/>
    <w:rsid w:val="00C627E9"/>
    <w:rsid w:val="00C63B9E"/>
    <w:rsid w:val="00C6606B"/>
    <w:rsid w:val="00C9075E"/>
    <w:rsid w:val="00C90792"/>
    <w:rsid w:val="00C9354F"/>
    <w:rsid w:val="00CA0E77"/>
    <w:rsid w:val="00CA2A2C"/>
    <w:rsid w:val="00CA5D37"/>
    <w:rsid w:val="00CA6834"/>
    <w:rsid w:val="00CB5335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95D4F"/>
    <w:rsid w:val="00DA4086"/>
    <w:rsid w:val="00DA69F4"/>
    <w:rsid w:val="00DA6A3B"/>
    <w:rsid w:val="00DB1F3B"/>
    <w:rsid w:val="00DB2D62"/>
    <w:rsid w:val="00DB30D4"/>
    <w:rsid w:val="00DB3BE9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07953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10CB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19E1"/>
    <w:rsid w:val="00FC328B"/>
    <w:rsid w:val="00FC619C"/>
    <w:rsid w:val="00FD1240"/>
    <w:rsid w:val="00FD7106"/>
    <w:rsid w:val="00FD7E74"/>
    <w:rsid w:val="00FE35DC"/>
    <w:rsid w:val="00FE49C8"/>
    <w:rsid w:val="00FF1269"/>
    <w:rsid w:val="00FF1C87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233</TotalTime>
  <Pages>6</Pages>
  <Words>1956</Words>
  <Characters>11543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4 - Kupní smlouva</vt:lpstr>
    </vt:vector>
  </TitlesOfParts>
  <Company>Bkom</Company>
  <LinksUpToDate>false</LinksUpToDate>
  <CharactersWithSpaces>13473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/>
  <cp:lastModifiedBy>Bc. Forbelský Jan</cp:lastModifiedBy>
  <cp:revision>79</cp:revision>
  <cp:lastPrinted>2017-10-31T08:22:00Z</cp:lastPrinted>
  <dcterms:created xsi:type="dcterms:W3CDTF">2021-12-06T12:16:00Z</dcterms:created>
  <dcterms:modified xsi:type="dcterms:W3CDTF">2025-10-23T11:09:00Z</dcterms:modified>
</cp:coreProperties>
</file>