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33F1FEA2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2F9B1E86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  <w:r w:rsidR="0018627D">
        <w:rPr>
          <w:rFonts w:ascii="Arial" w:hAnsi="Arial" w:cs="Arial"/>
          <w:sz w:val="22"/>
          <w:szCs w:val="22"/>
        </w:rPr>
        <w:t xml:space="preserve"> nemocnice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55BED2F5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AD16FA" w:rsidRPr="00AD16FA">
        <w:rPr>
          <w:rFonts w:ascii="Arial" w:hAnsi="Arial" w:cs="Arial"/>
          <w:sz w:val="22"/>
          <w:szCs w:val="22"/>
        </w:rPr>
        <w:t>4 ks nových a nepoužitých výdejních vyhřívaných vozíků a 2 ks nových a nepoužitých udržovacích vyhřívaných vozíků se zvlhčováním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AD16FA" w:rsidRPr="00AD16FA">
        <w:rPr>
          <w:rFonts w:ascii="Arial" w:hAnsi="Arial" w:cs="Arial"/>
          <w:b/>
          <w:bCs/>
          <w:sz w:val="22"/>
          <w:szCs w:val="22"/>
        </w:rPr>
        <w:t>Vyhřívané vozíky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12C0CFD2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0E319B55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23F7F09F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3DB64B88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61092FF9" w14:textId="77777777" w:rsidR="00AD16FA" w:rsidRPr="009A4EAF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6151DE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833"/>
        <w:gridCol w:w="1537"/>
        <w:gridCol w:w="779"/>
        <w:gridCol w:w="1470"/>
        <w:gridCol w:w="1470"/>
        <w:gridCol w:w="1470"/>
      </w:tblGrid>
      <w:tr w:rsidR="00AD16FA" w14:paraId="79BD75DE" w14:textId="77777777" w:rsidTr="00AD16FA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E8BD3C" w14:textId="550F8DD9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Položka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06B22" w14:textId="0AF32CEB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Cena bez DPH za 1 ks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014F3" w14:textId="17241BA2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Počet ks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AC401" w14:textId="55E782FE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Cena celkem bez DPH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E2D3D" w14:textId="60DFB97A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DPH celkem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A2C96" w14:textId="4976E6E5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Cena celkem vč. DPH</w:t>
            </w:r>
          </w:p>
        </w:tc>
      </w:tr>
      <w:tr w:rsidR="00AD16FA" w14:paraId="42472580" w14:textId="77777777" w:rsidTr="00AD16FA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FBDC1" w14:textId="17BC51C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Výdejní vyhřívaný vozík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14:paraId="17FF9BE9" w14:textId="52B43D20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51DA7A61" w14:textId="7184C611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</w:tcBorders>
            <w:vAlign w:val="center"/>
          </w:tcPr>
          <w:p w14:paraId="440D0ACB" w14:textId="63D08711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</w:tcBorders>
            <w:vAlign w:val="center"/>
          </w:tcPr>
          <w:p w14:paraId="4363DCB8" w14:textId="166D2FDB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769EA" w14:textId="04130AD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AD16FA" w14:paraId="7BCDD112" w14:textId="77777777" w:rsidTr="00AD16FA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768421" w14:textId="5A278BC8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Udržovací vyhřívaný vozík se zvlhčováním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14:paraId="63B7BDA7" w14:textId="6799E790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1E24F15A" w14:textId="0DAF6314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473" w:type="dxa"/>
            <w:tcBorders>
              <w:bottom w:val="single" w:sz="12" w:space="0" w:color="auto"/>
            </w:tcBorders>
            <w:vAlign w:val="center"/>
          </w:tcPr>
          <w:p w14:paraId="1AF39D71" w14:textId="4595C7F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bottom w:val="single" w:sz="12" w:space="0" w:color="auto"/>
            </w:tcBorders>
            <w:vAlign w:val="center"/>
          </w:tcPr>
          <w:p w14:paraId="0EEBAF80" w14:textId="75D1937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884DD" w14:textId="699355AF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AD16FA" w14:paraId="220865E5" w14:textId="77777777" w:rsidTr="00AD16FA">
        <w:tc>
          <w:tcPr>
            <w:tcW w:w="4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2C5817" w14:textId="1DBA9550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</w:rPr>
              <w:t>Cena celkem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13753" w14:textId="40173461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43D0E" w14:textId="55413744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6E3A8" w14:textId="41F2173A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end"/>
            </w:r>
          </w:p>
        </w:tc>
      </w:tr>
    </w:tbl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lastRenderedPageBreak/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62244C0F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EF66FF">
        <w:rPr>
          <w:rFonts w:ascii="Arial" w:hAnsi="Arial" w:cs="Arial"/>
          <w:sz w:val="22"/>
          <w:szCs w:val="22"/>
        </w:rPr>
        <w:t xml:space="preserve">Prodávající se zavazuje </w:t>
      </w:r>
      <w:r w:rsidR="005B7B04" w:rsidRPr="00EF66FF">
        <w:rPr>
          <w:rFonts w:ascii="Arial" w:hAnsi="Arial" w:cs="Arial"/>
          <w:sz w:val="22"/>
          <w:szCs w:val="22"/>
        </w:rPr>
        <w:t xml:space="preserve">dodat kupujícímu </w:t>
      </w:r>
      <w:r w:rsidR="00082FC8" w:rsidRPr="00EF66FF">
        <w:rPr>
          <w:rFonts w:ascii="Arial" w:hAnsi="Arial" w:cs="Arial"/>
          <w:sz w:val="22"/>
          <w:szCs w:val="22"/>
        </w:rPr>
        <w:t xml:space="preserve">celý </w:t>
      </w:r>
      <w:r w:rsidR="005B7B04" w:rsidRPr="00EF66FF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EF66FF" w:rsidRPr="00EF66FF">
        <w:rPr>
          <w:rFonts w:ascii="Arial" w:hAnsi="Arial" w:cs="Arial"/>
          <w:sz w:val="22"/>
          <w:szCs w:val="22"/>
        </w:rPr>
        <w:t>6</w:t>
      </w:r>
      <w:r w:rsidR="00C40DAF" w:rsidRPr="00EF66FF">
        <w:rPr>
          <w:rFonts w:ascii="Arial" w:hAnsi="Arial" w:cs="Arial"/>
          <w:sz w:val="22"/>
          <w:szCs w:val="22"/>
        </w:rPr>
        <w:t xml:space="preserve"> týdnů</w:t>
      </w:r>
      <w:r w:rsidR="00E31D16" w:rsidRPr="00EF66FF">
        <w:rPr>
          <w:rFonts w:ascii="Arial" w:hAnsi="Arial" w:cs="Arial"/>
          <w:sz w:val="22"/>
          <w:szCs w:val="22"/>
        </w:rPr>
        <w:t xml:space="preserve"> </w:t>
      </w:r>
      <w:r w:rsidR="00CF60D4" w:rsidRPr="00EF66FF">
        <w:rPr>
          <w:rFonts w:ascii="Arial" w:hAnsi="Arial" w:cs="Arial"/>
          <w:sz w:val="22"/>
          <w:szCs w:val="22"/>
        </w:rPr>
        <w:t xml:space="preserve">od </w:t>
      </w:r>
      <w:r w:rsidR="00640A4D" w:rsidRPr="00EF66FF">
        <w:rPr>
          <w:rFonts w:ascii="Arial" w:hAnsi="Arial" w:cs="Arial"/>
          <w:sz w:val="22"/>
          <w:szCs w:val="22"/>
        </w:rPr>
        <w:t>nabytí</w:t>
      </w:r>
      <w:r w:rsidR="00640A4D" w:rsidRPr="00053FB8">
        <w:rPr>
          <w:rFonts w:ascii="Arial" w:hAnsi="Arial" w:cs="Arial"/>
          <w:sz w:val="22"/>
          <w:szCs w:val="22"/>
        </w:rPr>
        <w:t xml:space="preserve">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4AFFA2AA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74BAB">
        <w:rPr>
          <w:rFonts w:ascii="Arial" w:hAnsi="Arial" w:cs="Arial"/>
          <w:sz w:val="22"/>
          <w:szCs w:val="22"/>
        </w:rPr>
        <w:t>stravovací provoz</w:t>
      </w:r>
      <w:r w:rsidR="00B268CE" w:rsidRPr="00AE12AD">
        <w:rPr>
          <w:rFonts w:ascii="Arial" w:hAnsi="Arial" w:cs="Arial"/>
          <w:sz w:val="22"/>
          <w:szCs w:val="22"/>
        </w:rPr>
        <w:t xml:space="preserve">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16098ACE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Prodávající poskytuje na dodaný předmět koupě záruku v </w:t>
      </w:r>
      <w:r w:rsidRPr="00EF66FF">
        <w:rPr>
          <w:rFonts w:ascii="Arial" w:hAnsi="Arial" w:cs="Arial"/>
          <w:sz w:val="22"/>
          <w:szCs w:val="16"/>
          <w:lang w:eastAsia="x-none"/>
        </w:rPr>
        <w:t xml:space="preserve">délce </w:t>
      </w:r>
      <w:r w:rsidR="00EF66FF" w:rsidRPr="00EF66FF">
        <w:rPr>
          <w:rFonts w:ascii="Arial" w:hAnsi="Arial" w:cs="Arial"/>
          <w:sz w:val="22"/>
          <w:szCs w:val="16"/>
          <w:lang w:eastAsia="x-none"/>
        </w:rPr>
        <w:t>24</w:t>
      </w:r>
      <w:r w:rsidRPr="00EF66FF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EF66FF">
        <w:rPr>
          <w:rFonts w:ascii="Arial" w:hAnsi="Arial" w:cs="Arial"/>
          <w:sz w:val="22"/>
          <w:szCs w:val="16"/>
          <w:lang w:eastAsia="x-none"/>
        </w:rPr>
        <w:t>měsíců</w:t>
      </w:r>
      <w:r w:rsidRPr="00EF66FF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EF66FF">
        <w:rPr>
          <w:rFonts w:ascii="Arial" w:hAnsi="Arial" w:cs="Arial"/>
          <w:sz w:val="22"/>
          <w:szCs w:val="16"/>
          <w:lang w:eastAsia="x-none"/>
        </w:rPr>
        <w:t>Záruční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C4B8A63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</w:t>
      </w:r>
      <w:r w:rsidRPr="00AE12AD">
        <w:rPr>
          <w:rFonts w:ascii="Arial" w:hAnsi="Arial" w:cs="Arial"/>
          <w:sz w:val="22"/>
          <w:szCs w:val="22"/>
        </w:rPr>
        <w:lastRenderedPageBreak/>
        <w:t xml:space="preserve">vady, které se na zboží podle čl. 1 této smlouvy vyskytnou, a to ve lhůtě do </w:t>
      </w:r>
      <w:r w:rsidR="00B74BA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4A88E046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6151DE">
        <w:rPr>
          <w:rFonts w:ascii="Arial" w:hAnsi="Arial" w:cs="Arial"/>
          <w:sz w:val="22"/>
          <w:szCs w:val="22"/>
        </w:rPr>
        <w:t>5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41F2FEF6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6151DE">
        <w:rPr>
          <w:rFonts w:ascii="Arial" w:hAnsi="Arial" w:cs="Arial"/>
          <w:sz w:val="22"/>
          <w:szCs w:val="22"/>
        </w:rPr>
        <w:t>5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6151DE">
        <w:rPr>
          <w:rFonts w:ascii="Arial" w:hAnsi="Arial" w:cs="Arial"/>
          <w:sz w:val="22"/>
          <w:szCs w:val="22"/>
        </w:rPr>
        <w:t xml:space="preserve">pět set </w:t>
      </w:r>
      <w:r w:rsidRPr="00AE12AD">
        <w:rPr>
          <w:rFonts w:ascii="Arial" w:hAnsi="Arial" w:cs="Arial"/>
          <w:sz w:val="22"/>
          <w:szCs w:val="22"/>
        </w:rPr>
        <w:t>korun českých) za každé takové porušení.</w:t>
      </w:r>
    </w:p>
    <w:p w14:paraId="08F51035" w14:textId="66E5698E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6151DE">
        <w:rPr>
          <w:rFonts w:ascii="Arial" w:hAnsi="Arial" w:cs="Arial"/>
          <w:sz w:val="22"/>
          <w:szCs w:val="22"/>
        </w:rPr>
        <w:t>50</w:t>
      </w:r>
      <w:r w:rsidR="00DE6C81" w:rsidRPr="00AE12AD">
        <w:rPr>
          <w:rFonts w:ascii="Arial" w:hAnsi="Arial" w:cs="Arial"/>
          <w:sz w:val="22"/>
          <w:szCs w:val="22"/>
        </w:rPr>
        <w:t xml:space="preserve">0,- Kč (slovy: </w:t>
      </w:r>
      <w:r w:rsidR="006151DE">
        <w:rPr>
          <w:rFonts w:ascii="Arial" w:hAnsi="Arial" w:cs="Arial"/>
          <w:sz w:val="22"/>
          <w:szCs w:val="22"/>
        </w:rPr>
        <w:t>pět set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9CC5AD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A97A598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2HE+bof7wo+u7NwvarWNkvy5gNFqliMyej/BpRn6rTlLEkdcBQHIVSOYjbJiaFTWhYzI7UjwL+nKRZnZ8wwQ==" w:salt="1509YyWqm7Vah7A7ZV864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8627D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9B6"/>
    <w:rsid w:val="00290CBE"/>
    <w:rsid w:val="0029183F"/>
    <w:rsid w:val="00292618"/>
    <w:rsid w:val="002927F4"/>
    <w:rsid w:val="00295499"/>
    <w:rsid w:val="002B154D"/>
    <w:rsid w:val="002B3401"/>
    <w:rsid w:val="002B466A"/>
    <w:rsid w:val="002B57CE"/>
    <w:rsid w:val="002B6913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51DE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26A42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A7A5F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6FA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4BAB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B5335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95D4F"/>
    <w:rsid w:val="00DA4086"/>
    <w:rsid w:val="00DA69F4"/>
    <w:rsid w:val="00DA6A3B"/>
    <w:rsid w:val="00DB1F3B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66FF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  <w:style w:type="table" w:styleId="Mkatabulky">
    <w:name w:val="Table Grid"/>
    <w:basedOn w:val="Normlntabulka"/>
    <w:rsid w:val="00AD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235</TotalTime>
  <Pages>6</Pages>
  <Words>2002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4 - Kupní smlouva</vt:lpstr>
    </vt:vector>
  </TitlesOfParts>
  <Company>Bkom</Company>
  <LinksUpToDate>false</LinksUpToDate>
  <CharactersWithSpaces>13792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/>
  <cp:lastModifiedBy>Bc. Forbelský Jan</cp:lastModifiedBy>
  <cp:revision>81</cp:revision>
  <cp:lastPrinted>2017-10-31T08:22:00Z</cp:lastPrinted>
  <dcterms:created xsi:type="dcterms:W3CDTF">2021-12-06T12:16:00Z</dcterms:created>
  <dcterms:modified xsi:type="dcterms:W3CDTF">2025-10-23T08:37:00Z</dcterms:modified>
</cp:coreProperties>
</file>