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1D49B9DF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54289C18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963411" w:rsidRPr="00963411">
        <w:rPr>
          <w:rFonts w:ascii="Arial" w:hAnsi="Arial" w:cs="Arial"/>
          <w:sz w:val="22"/>
          <w:szCs w:val="22"/>
        </w:rPr>
        <w:t>dodávka 2 ks nového a nepoužitého elektroléčebného přístroje s UZV a vakuovou jednotkou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</w:t>
      </w:r>
      <w:r w:rsidR="00B32024">
        <w:rPr>
          <w:rFonts w:ascii="Arial" w:hAnsi="Arial" w:cs="Arial"/>
          <w:sz w:val="22"/>
          <w:szCs w:val="22"/>
        </w:rPr>
        <w:t> </w:t>
      </w:r>
      <w:r w:rsidRPr="00AE12AD">
        <w:rPr>
          <w:rFonts w:ascii="Arial" w:hAnsi="Arial" w:cs="Arial"/>
          <w:sz w:val="22"/>
          <w:szCs w:val="22"/>
        </w:rPr>
        <w:t>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963411" w:rsidRPr="00963411">
        <w:rPr>
          <w:rFonts w:ascii="Arial" w:hAnsi="Arial" w:cs="Arial"/>
          <w:b/>
          <w:bCs/>
          <w:sz w:val="22"/>
          <w:szCs w:val="22"/>
        </w:rPr>
        <w:t>Elektroléčebný přístroj s UZV a vakuovou jednotkou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30BE011F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</w:t>
      </w:r>
      <w:r w:rsidR="00C87383">
        <w:rPr>
          <w:rFonts w:ascii="Arial" w:hAnsi="Arial" w:cs="Arial"/>
          <w:bCs/>
          <w:sz w:val="22"/>
          <w:szCs w:val="22"/>
        </w:rPr>
        <w:t> </w:t>
      </w:r>
      <w:r w:rsidR="009B66EA" w:rsidRPr="009A4EAF">
        <w:rPr>
          <w:rFonts w:ascii="Arial" w:hAnsi="Arial" w:cs="Arial"/>
          <w:bCs/>
          <w:sz w:val="22"/>
          <w:szCs w:val="22"/>
        </w:rPr>
        <w:t>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7829EFE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7411ABF3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 w:rsidR="00CD5869">
        <w:rPr>
          <w:rFonts w:ascii="Arial" w:hAnsi="Arial" w:cs="Arial"/>
          <w:sz w:val="22"/>
          <w:szCs w:val="22"/>
        </w:rPr>
        <w:t xml:space="preserve">za 1 </w:t>
      </w:r>
      <w:r w:rsidR="0041054A">
        <w:rPr>
          <w:rFonts w:ascii="Arial" w:hAnsi="Arial" w:cs="Arial"/>
          <w:sz w:val="22"/>
          <w:szCs w:val="22"/>
        </w:rPr>
        <w:t>ks</w:t>
      </w:r>
      <w:r w:rsidR="00CD5869"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2AE5CDF7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 w:rsidR="00CD5869">
        <w:rPr>
          <w:rFonts w:ascii="Arial" w:hAnsi="Arial" w:cs="Arial"/>
          <w:sz w:val="22"/>
          <w:szCs w:val="22"/>
        </w:rPr>
        <w:t xml:space="preserve"> za 1 </w:t>
      </w:r>
      <w:r w:rsidR="0041054A">
        <w:rPr>
          <w:rFonts w:ascii="Arial" w:hAnsi="Arial" w:cs="Arial"/>
          <w:sz w:val="22"/>
          <w:szCs w:val="22"/>
        </w:rPr>
        <w:t>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48C82FCC" w:rsidR="00B701AB" w:rsidRDefault="00B701AB" w:rsidP="00963411">
      <w:pPr>
        <w:pStyle w:val="Seznam0"/>
        <w:tabs>
          <w:tab w:val="left" w:pos="7088"/>
        </w:tabs>
        <w:spacing w:before="120" w:after="240"/>
        <w:ind w:left="992" w:firstLine="709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za 1 </w:t>
      </w:r>
      <w:r w:rsidR="0041054A">
        <w:rPr>
          <w:rFonts w:ascii="Arial" w:hAnsi="Arial" w:cs="Arial"/>
          <w:b/>
          <w:sz w:val="22"/>
          <w:szCs w:val="22"/>
        </w:rPr>
        <w:t>ks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6120BF0D" w14:textId="41BD35FC" w:rsidR="00963411" w:rsidRPr="00311C4E" w:rsidRDefault="00963411" w:rsidP="00963411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>
        <w:rPr>
          <w:rFonts w:ascii="Arial" w:hAnsi="Arial" w:cs="Arial"/>
          <w:sz w:val="22"/>
          <w:szCs w:val="22"/>
        </w:rPr>
        <w:t xml:space="preserve">za 2 ks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04E44B1" w14:textId="5842D039" w:rsidR="00963411" w:rsidRPr="00311C4E" w:rsidRDefault="00963411" w:rsidP="00963411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za 2 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15AE1484" w14:textId="6F8DA77A" w:rsidR="00963411" w:rsidRDefault="00963411" w:rsidP="00963411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Pr="00CD5869">
        <w:rPr>
          <w:rFonts w:ascii="Arial" w:hAnsi="Arial" w:cs="Arial"/>
          <w:b/>
          <w:sz w:val="22"/>
          <w:szCs w:val="22"/>
        </w:rPr>
        <w:t xml:space="preserve">za </w:t>
      </w:r>
      <w:r>
        <w:rPr>
          <w:rFonts w:ascii="Arial" w:hAnsi="Arial" w:cs="Arial"/>
          <w:b/>
          <w:sz w:val="22"/>
          <w:szCs w:val="22"/>
        </w:rPr>
        <w:t>2</w:t>
      </w:r>
      <w:r w:rsidRPr="00CD586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ks</w:t>
      </w:r>
      <w:r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lastRenderedPageBreak/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7D076D4E" w14:textId="77777777" w:rsidR="007E263A" w:rsidRDefault="007E263A" w:rsidP="007E263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dodat kupujícímu předmět koupě dle této smlouvy následujícím způsobem:</w:t>
      </w:r>
    </w:p>
    <w:p w14:paraId="20F93349" w14:textId="4F088D8C" w:rsidR="007E263A" w:rsidRDefault="007E263A" w:rsidP="007E263A">
      <w:pPr>
        <w:pStyle w:val="OdstavecSmlouvy"/>
        <w:keepLines w:val="0"/>
        <w:numPr>
          <w:ilvl w:val="1"/>
          <w:numId w:val="8"/>
        </w:numPr>
        <w:tabs>
          <w:tab w:val="clear" w:pos="426"/>
          <w:tab w:val="left" w:pos="708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přístroj – nejpozději do 8 týdnů od nabytí účinnosti této smlouvy.</w:t>
      </w:r>
    </w:p>
    <w:p w14:paraId="13314B5E" w14:textId="1F59F9F6" w:rsidR="007E263A" w:rsidRDefault="007E263A" w:rsidP="007E263A">
      <w:pPr>
        <w:pStyle w:val="OdstavecSmlouvy"/>
        <w:keepLines w:val="0"/>
        <w:numPr>
          <w:ilvl w:val="1"/>
          <w:numId w:val="8"/>
        </w:numPr>
        <w:tabs>
          <w:tab w:val="clear" w:pos="426"/>
          <w:tab w:val="left" w:pos="708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Druhý přístroj – </w:t>
      </w:r>
      <w:r w:rsidR="008338DE">
        <w:rPr>
          <w:rFonts w:ascii="Arial" w:hAnsi="Arial" w:cs="Arial"/>
          <w:sz w:val="22"/>
          <w:szCs w:val="22"/>
        </w:rPr>
        <w:t xml:space="preserve">nejdříve 01. 10. 2026,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8338DE">
        <w:rPr>
          <w:rFonts w:ascii="Arial" w:hAnsi="Arial" w:cs="Arial"/>
          <w:sz w:val="22"/>
          <w:szCs w:val="22"/>
        </w:rPr>
        <w:t xml:space="preserve">však </w:t>
      </w:r>
      <w:r>
        <w:rPr>
          <w:rFonts w:ascii="Arial" w:hAnsi="Arial" w:cs="Arial"/>
          <w:sz w:val="22"/>
          <w:szCs w:val="22"/>
        </w:rPr>
        <w:t>30. 11. 2026.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08A01F67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AF7044">
        <w:rPr>
          <w:rFonts w:ascii="Arial" w:hAnsi="Arial" w:cs="Arial"/>
          <w:sz w:val="22"/>
          <w:szCs w:val="16"/>
          <w:lang w:eastAsia="x-none"/>
        </w:rPr>
        <w:t>36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74F17752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</w:t>
      </w:r>
      <w:r w:rsidR="009221F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. </w:t>
      </w:r>
      <w:r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</w:t>
      </w:r>
      <w:r w:rsidRPr="00AE12AD">
        <w:rPr>
          <w:rFonts w:ascii="Arial" w:hAnsi="Arial" w:cs="Arial"/>
          <w:sz w:val="22"/>
          <w:szCs w:val="22"/>
        </w:rPr>
        <w:t xml:space="preserve">do </w:t>
      </w:r>
      <w:r w:rsidR="009221F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Pr="00A67DAF">
        <w:rPr>
          <w:rFonts w:ascii="Arial" w:hAnsi="Arial" w:cs="Arial"/>
          <w:sz w:val="22"/>
          <w:szCs w:val="22"/>
        </w:rPr>
        <w:t xml:space="preserve">od doručení příslušné písemné </w:t>
      </w:r>
      <w:r>
        <w:rPr>
          <w:rFonts w:ascii="Arial" w:hAnsi="Arial" w:cs="Arial"/>
          <w:sz w:val="22"/>
          <w:szCs w:val="22"/>
        </w:rPr>
        <w:t>objednávky</w:t>
      </w:r>
      <w:r w:rsidRPr="00A67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kupujícího</w:t>
      </w:r>
      <w:r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783541D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0C007E1F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1A80B52A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269811A6" w14:textId="77777777" w:rsidR="00E602EE" w:rsidRDefault="00E602EE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688E" w14:textId="77777777" w:rsidR="009710E1" w:rsidRDefault="009710E1">
      <w:r>
        <w:separator/>
      </w:r>
    </w:p>
  </w:endnote>
  <w:endnote w:type="continuationSeparator" w:id="0">
    <w:p w14:paraId="4BD54EEA" w14:textId="77777777" w:rsidR="009710E1" w:rsidRDefault="0097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A77C" w14:textId="77777777" w:rsidR="009710E1" w:rsidRDefault="009710E1">
      <w:r>
        <w:separator/>
      </w:r>
    </w:p>
  </w:footnote>
  <w:footnote w:type="continuationSeparator" w:id="0">
    <w:p w14:paraId="750A71CD" w14:textId="77777777" w:rsidR="009710E1" w:rsidRDefault="0097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 w:numId="14" w16cid:durableId="1076784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Xcze4t/+bhgYtE2hIvteC4ZN+MldpNyXDt9EvOh9kFnpmlbrg+oAPzcibC8IArFz1rCQjlkCUmTQX8LTprtQ==" w:salt="Oz75p+As4+1leF4aRG+wP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07CB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25FB2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11B7"/>
    <w:rsid w:val="00354239"/>
    <w:rsid w:val="003553CC"/>
    <w:rsid w:val="0036072D"/>
    <w:rsid w:val="00361A0A"/>
    <w:rsid w:val="00373013"/>
    <w:rsid w:val="003741EB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27361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B3B1A"/>
    <w:rsid w:val="007D0ABE"/>
    <w:rsid w:val="007D34C8"/>
    <w:rsid w:val="007D3DDF"/>
    <w:rsid w:val="007D7146"/>
    <w:rsid w:val="007E1D49"/>
    <w:rsid w:val="007E263A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3409"/>
    <w:rsid w:val="00814DBA"/>
    <w:rsid w:val="00816C40"/>
    <w:rsid w:val="00817E87"/>
    <w:rsid w:val="00817FAF"/>
    <w:rsid w:val="00820020"/>
    <w:rsid w:val="008234F1"/>
    <w:rsid w:val="0083360B"/>
    <w:rsid w:val="008338DE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4190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221FE"/>
    <w:rsid w:val="00932D14"/>
    <w:rsid w:val="0094440D"/>
    <w:rsid w:val="00946389"/>
    <w:rsid w:val="00947343"/>
    <w:rsid w:val="0095083B"/>
    <w:rsid w:val="009543EF"/>
    <w:rsid w:val="009555DC"/>
    <w:rsid w:val="0096262F"/>
    <w:rsid w:val="00963411"/>
    <w:rsid w:val="009710E1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7765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044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32024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87383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3F54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5DC9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2EE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6A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224</TotalTime>
  <Pages>6</Pages>
  <Words>2071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14267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85</cp:revision>
  <cp:lastPrinted>2017-10-31T08:22:00Z</cp:lastPrinted>
  <dcterms:created xsi:type="dcterms:W3CDTF">2021-12-06T12:16:00Z</dcterms:created>
  <dcterms:modified xsi:type="dcterms:W3CDTF">2026-04-17T09:33:00Z</dcterms:modified>
</cp:coreProperties>
</file>